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196EEA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E9" w:rsidRDefault="002A1EE9">
      <w:r>
        <w:separator/>
      </w:r>
    </w:p>
  </w:endnote>
  <w:endnote w:type="continuationSeparator" w:id="0">
    <w:p w:rsidR="002A1EE9" w:rsidRDefault="002A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FD" w:rsidRDefault="00F03F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65037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CSP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2A1EE9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E9" w:rsidRDefault="002A1EE9">
      <w:r>
        <w:separator/>
      </w:r>
    </w:p>
  </w:footnote>
  <w:footnote w:type="continuationSeparator" w:id="0">
    <w:p w:rsidR="002A1EE9" w:rsidRDefault="002A1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FD" w:rsidRDefault="00F03F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FD" w:rsidRDefault="00F03F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324" w:rsidRPr="00C12324" w:rsidRDefault="00E450B9" w:rsidP="00AB642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Proceedings of the 9</w:t>
    </w:r>
    <w:r w:rsidR="00C12324" w:rsidRPr="00EE515D">
      <w:rPr>
        <w:i/>
        <w:vertAlign w:val="superscript"/>
        <w:lang w:val="hr-HR"/>
      </w:rPr>
      <w:t>th</w:t>
    </w:r>
    <w:r w:rsidR="00C12324" w:rsidRPr="00C12324">
      <w:rPr>
        <w:i/>
        <w:lang w:val="hr-HR"/>
      </w:rPr>
      <w:t xml:space="preserve"> </w:t>
    </w:r>
    <w:r w:rsidR="00DF68EF" w:rsidRPr="00DF68EF">
      <w:rPr>
        <w:i/>
        <w:lang w:val="hr-HR"/>
      </w:rPr>
      <w:t>World Congress on Momentum,</w:t>
    </w:r>
    <w:r w:rsidR="00EE515D">
      <w:rPr>
        <w:i/>
        <w:lang w:val="hr-HR"/>
      </w:rPr>
      <w:t xml:space="preserve"> Heat and Mass Transfer (MHMT</w:t>
    </w:r>
    <w:r w:rsidR="00AB6427">
      <w:rPr>
        <w:i/>
        <w:lang w:val="hr-HR"/>
      </w:rPr>
      <w:t xml:space="preserve"> 2024</w:t>
    </w:r>
    <w:bookmarkStart w:id="1" w:name="_GoBack"/>
    <w:bookmarkEnd w:id="1"/>
    <w:r w:rsidR="00DF68EF" w:rsidRPr="00DF68EF">
      <w:rPr>
        <w:i/>
        <w:lang w:val="hr-HR"/>
      </w:rPr>
      <w:t>)</w:t>
    </w:r>
  </w:p>
  <w:p w:rsidR="00AB6427" w:rsidRDefault="00AB6427" w:rsidP="00AB642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London, United Kingdom – April 11 – 13, 2024</w:t>
    </w:r>
  </w:p>
  <w:p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4B0EFE">
      <w:rPr>
        <w:i/>
        <w:lang w:val="hr-HR"/>
      </w:rPr>
      <w:t>CSP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1276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96EEA"/>
    <w:rsid w:val="001A2A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4DED"/>
    <w:rsid w:val="00295AA2"/>
    <w:rsid w:val="002A1EE9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504BA"/>
    <w:rsid w:val="0046374D"/>
    <w:rsid w:val="00474D36"/>
    <w:rsid w:val="0047581A"/>
    <w:rsid w:val="004762B3"/>
    <w:rsid w:val="0048312F"/>
    <w:rsid w:val="004B0034"/>
    <w:rsid w:val="004B0EFE"/>
    <w:rsid w:val="004C62C9"/>
    <w:rsid w:val="004C655F"/>
    <w:rsid w:val="004D5CC5"/>
    <w:rsid w:val="004D5E80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6782"/>
    <w:rsid w:val="005D6F99"/>
    <w:rsid w:val="005F4E84"/>
    <w:rsid w:val="005F5165"/>
    <w:rsid w:val="006044B0"/>
    <w:rsid w:val="00612F62"/>
    <w:rsid w:val="0061481D"/>
    <w:rsid w:val="00624AAA"/>
    <w:rsid w:val="00637C79"/>
    <w:rsid w:val="00643C4C"/>
    <w:rsid w:val="0065037C"/>
    <w:rsid w:val="00684753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52AD"/>
    <w:rsid w:val="00855BF1"/>
    <w:rsid w:val="008841D0"/>
    <w:rsid w:val="008A1024"/>
    <w:rsid w:val="008A67EB"/>
    <w:rsid w:val="008C2A95"/>
    <w:rsid w:val="008C6537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17DE3"/>
    <w:rsid w:val="00A17EEE"/>
    <w:rsid w:val="00A2032C"/>
    <w:rsid w:val="00A315C5"/>
    <w:rsid w:val="00A3284C"/>
    <w:rsid w:val="00A33A17"/>
    <w:rsid w:val="00A41AA0"/>
    <w:rsid w:val="00A47C1A"/>
    <w:rsid w:val="00A561CE"/>
    <w:rsid w:val="00A6472D"/>
    <w:rsid w:val="00A67542"/>
    <w:rsid w:val="00A759DB"/>
    <w:rsid w:val="00A76109"/>
    <w:rsid w:val="00A77868"/>
    <w:rsid w:val="00A80F1E"/>
    <w:rsid w:val="00A85957"/>
    <w:rsid w:val="00A85AF2"/>
    <w:rsid w:val="00A87FDF"/>
    <w:rsid w:val="00A93879"/>
    <w:rsid w:val="00AB3114"/>
    <w:rsid w:val="00AB6427"/>
    <w:rsid w:val="00AE03A6"/>
    <w:rsid w:val="00B00D37"/>
    <w:rsid w:val="00B02985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96410"/>
    <w:rsid w:val="00CB0BF7"/>
    <w:rsid w:val="00CB0E30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450B9"/>
    <w:rsid w:val="00E5318A"/>
    <w:rsid w:val="00E627A7"/>
    <w:rsid w:val="00E64969"/>
    <w:rsid w:val="00E74541"/>
    <w:rsid w:val="00E81348"/>
    <w:rsid w:val="00E82B0C"/>
    <w:rsid w:val="00E8331C"/>
    <w:rsid w:val="00E97BBC"/>
    <w:rsid w:val="00EA3B73"/>
    <w:rsid w:val="00EB1F9E"/>
    <w:rsid w:val="00EC70DC"/>
    <w:rsid w:val="00EE1FF7"/>
    <w:rsid w:val="00EE515D"/>
    <w:rsid w:val="00EF1B7B"/>
    <w:rsid w:val="00EF1E50"/>
    <w:rsid w:val="00EF2B53"/>
    <w:rsid w:val="00F03E15"/>
    <w:rsid w:val="00F03FFD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A79B-9F0B-4854-BE20-C23C507C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17</cp:revision>
  <cp:lastPrinted>2012-10-24T18:06:00Z</cp:lastPrinted>
  <dcterms:created xsi:type="dcterms:W3CDTF">2020-01-23T16:53:00Z</dcterms:created>
  <dcterms:modified xsi:type="dcterms:W3CDTF">2023-09-14T13:31:00Z</dcterms:modified>
  <cp:category/>
</cp:coreProperties>
</file>